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03C" w:rsidRDefault="002B003C" w:rsidP="00A43DC2">
      <w:pPr>
        <w:jc w:val="left"/>
      </w:pPr>
    </w:p>
    <w:p w:rsidR="002B003C" w:rsidRDefault="002B003C" w:rsidP="00A43DC2">
      <w:pPr>
        <w:jc w:val="left"/>
      </w:pPr>
      <w:r>
        <w:t>Allegato N. 2</w:t>
      </w:r>
    </w:p>
    <w:p w:rsidR="002B003C" w:rsidRDefault="002B003C" w:rsidP="00A43DC2">
      <w:pPr>
        <w:jc w:val="left"/>
      </w:pPr>
    </w:p>
    <w:p w:rsidR="002B003C" w:rsidRDefault="002B003C" w:rsidP="00A43DC2">
      <w:pPr>
        <w:jc w:val="left"/>
      </w:pPr>
      <w:r>
        <w:t>PROVINCIA PERUGIA</w:t>
      </w:r>
    </w:p>
    <w:p w:rsidR="002B003C" w:rsidRDefault="002B003C" w:rsidP="00A43DC2">
      <w:pPr>
        <w:jc w:val="left"/>
      </w:pPr>
    </w:p>
    <w:p w:rsidR="002B003C" w:rsidRDefault="002B003C" w:rsidP="00E96FA3">
      <w:pPr>
        <w:jc w:val="left"/>
      </w:pPr>
      <w:r>
        <w:t>Comuni interamente interessati</w:t>
      </w:r>
    </w:p>
    <w:p w:rsidR="002B003C" w:rsidRDefault="002B003C" w:rsidP="00A43DC2">
      <w:pPr>
        <w:jc w:val="left"/>
      </w:pPr>
    </w:p>
    <w:p w:rsidR="002B003C" w:rsidRDefault="002B003C" w:rsidP="00A43DC2">
      <w:pPr>
        <w:jc w:val="left"/>
      </w:pPr>
      <w:r w:rsidRPr="004B4639">
        <w:t>CASTIGLIONE DEL LAGO;CITERNA;CITTA' DELLA PIEVE;CITTA' DI CASTELLO;CORCIANO;LISCIANO NICCONE;MAGIONE;MONTE SANTA MARIA TIBERINA;MONTONE;PACIANO;PANICALE;PASSIGNANO SUL TRASIMENO;PIEGARO;PIETRALUNGA;SAN GIUSTINO;TUORO SUL TRASIMENO;UMBERTIDE;</w:t>
      </w:r>
    </w:p>
    <w:p w:rsidR="002B003C" w:rsidRDefault="002B003C" w:rsidP="00A43DC2">
      <w:pPr>
        <w:jc w:val="left"/>
      </w:pPr>
    </w:p>
    <w:p w:rsidR="002B003C" w:rsidRDefault="002B003C" w:rsidP="00E96FA3">
      <w:pPr>
        <w:jc w:val="left"/>
      </w:pPr>
      <w:r>
        <w:t>Comuni parzialmente interessati</w:t>
      </w:r>
    </w:p>
    <w:p w:rsidR="002B003C" w:rsidRDefault="002B003C" w:rsidP="00E96FA3">
      <w:pPr>
        <w:jc w:val="left"/>
      </w:pPr>
    </w:p>
    <w:p w:rsidR="002B003C" w:rsidRDefault="002B003C" w:rsidP="00E96FA3">
      <w:pPr>
        <w:jc w:val="left"/>
      </w:pPr>
      <w:r>
        <w:t>Gubbio</w:t>
      </w:r>
    </w:p>
    <w:p w:rsidR="002B003C" w:rsidRDefault="002B003C" w:rsidP="00E96FA3">
      <w:pPr>
        <w:jc w:val="left"/>
      </w:pPr>
      <w:r>
        <w:t>Fogli catastali n.</w:t>
      </w:r>
    </w:p>
    <w:p w:rsidR="002B003C" w:rsidRDefault="002B003C" w:rsidP="00E96FA3">
      <w:pPr>
        <w:jc w:val="left"/>
      </w:pPr>
      <w:r w:rsidRPr="00A12129">
        <w:t>0103;0130;0156;0157;0071;0087;0131;0104;0132;0072;0088;0158;0105;0133;0089;0152;0126;0178;0127;0101;0153;0155;0128;0085;0154;0102;0129;0086;0070;0073;0054;0055;0057;0053;0056;0035;0032;0033;0031;0034;0024;0023;0278;0207;0179;0244;0279;0208;0245;0180;0280;0181;0209;0246;0182;0210;0247;0183;0212;0211;0282;0213;0184;0248;0206;0205;0176;0177;0175;0151;0260;0228;0227;0228;0227;0227;0228;0227;0227;0228;0227;0227;0165;0142;0141;0115;0116;0199;0196;0143;0197;0198;0166;0227;0200;0192;0221;0287;0254;0191;0222;0223;0288;0255;0195;0193;0224;0194;0256;0290;0225;0196;0291;0257;0165;0226;0108;0106;0107;0109;0113;0093;0095;0090;0092;0094;0080;0091;0079;0074;0081;0076;0077;0078;0075;0062;0058;0063;0059;0060;0061;0043;0041;0038;0036;0037;0039;0040;0026;0025;0027;0028;0017;0016;0001;0005;0005;0011;0011;0002;0006;0012;0018;0013;0003;0007;0009;0019;0004;0007;0008;0004;0009;0010;0163;0160;0161;0164;0159;0162;0164;0140;0162;0135;0138;0139;0137;0136;0112;0114;0134;0111;0110;0214;0185;0186;0249;0215;0217;0187;0188;0250;0216;0189;0285;0251;0218;0252;0190;0220;0253;0219;0327;0294;0293;0292;0327;0261;0259;0258;0389;0391;0359;0360;0326;0328;0436;0475;0416;0415;0456;0392;0437;0393;0438;0417;0395;0492;0476;0319;0354;0452;0321;0431;0472;0386;0411;0355;0320;0432;0387;0412;0453;0322;0323;0433;0289;0356;0454;0388;0325;0434;0413;0357;0455;0324;0435;0390;0414;0358;0348;0284;0316;0382;0350;0408;0351;0384;0352;0383;0317;0353;0286;0318;0385;0499;0501;0500;0498;0491;0497;0490;0485;0486;0487;0488;0474;0489;0468;0471;0473;0312;0376;0344;0374;0377;0313;0281;0345;0378;0375;0314;0346;0379;0380;0381;0347;0315;0283;0349;0407;0469;0465;0470;0466;0451;0450;0448;0449;0430;0428;0429;0426;0409;0427;0406;0410;0427;0373;0467;0276;0277;0275;0241;0243;0242;0240;0239;0343;0341;0342;0307;0306;0309;0310;0308;0311;0310</w:t>
      </w:r>
    </w:p>
    <w:p w:rsidR="002B003C" w:rsidRDefault="002B003C" w:rsidP="00E96FA3">
      <w:pPr>
        <w:jc w:val="left"/>
      </w:pPr>
    </w:p>
    <w:p w:rsidR="002B003C" w:rsidRDefault="002B003C" w:rsidP="00E96FA3">
      <w:pPr>
        <w:jc w:val="left"/>
      </w:pPr>
      <w:r>
        <w:t>Marsciano</w:t>
      </w:r>
    </w:p>
    <w:p w:rsidR="002B003C" w:rsidRDefault="002B003C" w:rsidP="00E96FA3">
      <w:pPr>
        <w:jc w:val="left"/>
      </w:pPr>
      <w:r>
        <w:t>Fogli catastali n.</w:t>
      </w:r>
    </w:p>
    <w:p w:rsidR="002B003C" w:rsidRDefault="002B003C" w:rsidP="00E96FA3">
      <w:pPr>
        <w:jc w:val="left"/>
      </w:pPr>
      <w:r w:rsidRPr="00A12129">
        <w:t>0144;0138;0139;0137;0119;0120;0121;0102;0102;0158;0159;0150;0149;0035;0049;0081;0098;0061;0050;0036;0082;0099;0101;0062;0051;0052;0037;0063;0038;0100;0083;0103;0100;0064;0064;0053;0054;0037;0039;0066;0065;0019;0028;0003;0011;0011;0005;0029;0012;0020;0006;0030;0021;0012;0013;0007;0014;0022;0023;0014;0023;0024;0075;0071;0060;0071;0071;0059;0046;0047;0048;0045;0031;0048;0034;0033;0045;0032;0027;0025;0026;0017;0026;0018;0015;0016;0009;0016;0010;0008;0008;0015;0015;0001;0002;0004;0110;0094;0080;0096;0095;0093;0096;0079;0073;0077;0078;0072;0072;0074;0136;0132;0135;0134;0131;0130;0128;0118;0129;0116;0133;0129;0114;0117;0111;0112;0115;0113;0097;0109;0091;0092;0076</w:t>
      </w:r>
    </w:p>
    <w:p w:rsidR="002B003C" w:rsidRDefault="002B003C" w:rsidP="00E96FA3">
      <w:pPr>
        <w:jc w:val="left"/>
      </w:pPr>
    </w:p>
    <w:p w:rsidR="002B003C" w:rsidRDefault="002B003C" w:rsidP="00E96FA3">
      <w:pPr>
        <w:jc w:val="left"/>
      </w:pPr>
      <w:r>
        <w:t>Perugia</w:t>
      </w:r>
    </w:p>
    <w:p w:rsidR="002B003C" w:rsidRDefault="002B003C" w:rsidP="00E96FA3">
      <w:pPr>
        <w:jc w:val="left"/>
      </w:pPr>
      <w:r>
        <w:t>Fogli catastali n.</w:t>
      </w:r>
    </w:p>
    <w:p w:rsidR="002B003C" w:rsidRDefault="002B003C" w:rsidP="00E96FA3">
      <w:pPr>
        <w:jc w:val="left"/>
      </w:pPr>
      <w:r w:rsidRPr="00A12129">
        <w:t>0087;0062;0063;0088;0064;0089;0066;0046;0065;0342;0320;0320;0299;0343;0321;0263;0322;0228;0298;0280;0247;0228;0264;0300;0344;0344;0265;0025;0045;0026;0027;0028;0229;0210;0211;0191;0337;0336;0316;0338;0360;0318;0317;0340;0339;0340;0319;0319;0341;0334;0332;0335;0333;0335;0332;0331;0333;0315;0314;0353;0313;0202;0245;0261;0226;0203;0185;0204;0227;0227;0206;0205;0207;0186;0187;0188;0189;0184;0165;0166;0167;0163;0164;0168;0140;0142;0137;0135;0133;0143;0144;0136;0139;0141;0134;0134;0138;0108;0112;0105;0106;0112;0110;0109;0111;0107;0084;0085;0086;0007;0043;0044;0024;0023;0022;0016;0014;0015;0008;0244;0242;0241;0240;0241;0222;0222;0223;0243;0240;0239;0224;0220;0225;0221;0225;0201;0125;0161;0127;0129;0132;0126;0130;0099;0128;0131;0101;0103;0200;0198;0201;0220;0197;0199;0179;0180;0178;0183;0159;0181;0182;0157;0159;0159;0160;0181;0163;0158;0162;0293;0291;0292;0275;0290;0274;0290;0273;0291;0291;0273;0259;0256;0260;0257;0258;0351;0329;0328;0328;0311;0310;0312;0309;0289;0287;0235;0237;0217;0286;0235;0254;0236;0235;0286;0270;0254;0271;0238;0288;0218;0272;0255;0239;0219;0290;0288;0289;0273;0013;0017;0019;0011;0010;0012;0009;0006;0009;0005;0004;0003;0001;0005;0002;0073;0100;0069;0104;0075;0102;0072;0068;0078;0082;0083;0070;0076;0081;0074;0079;0053;0055;0076;0077;0080;0057;0058;0056;0059;0060;0061;0035;0058;0061;0038;0037;0041;0039;0042;0040;0034;0036;0020;0021;0022;0018;0019;0040;0021;0149;0094;0173;0093;0151;0119;0152;0194;0153;0174;0095;0071;0120;0175;0154;0121;0122;0096;0176;0195;0155;0177;0196;0097;0123;0156;0123;0124;0098;0232;0233;0248;0233;0402;0231;0233;0230;0233;0401;0234;0214;0215;0215;0214;0213;0216;0212;0193;0350;0347;0345;0326;0325;0327;0323;0324;0327;0308;0303;0306;0301;0304;0307;0305;0302;0282;0285;0283;0284;0047;0113;0169;0090;0192;0067;0114;0145;0091;0050;0116;0048;0115;0146;0170;0147;0092;0049;0118;0172;0172;0171;0051;0052;0150;0117;0148;0054;0193;0193;0266;0281;0268;0269;0267;0281;0265;0268;0250;0253;0252;0249;0251;0253;0252;0248;0252;0251;0252;0251;0403;0252;0029;0030;0032;0031;0033;0396;0379;0366;0368;0367;0349;0368;0348;0399;0398;0363;0364;0365;0344;0395;0394;0378;0346;0393;0377;0362;0362;0361;0358;0359;0357;0358;0392;0387;0390;0391;0384;0389;0386;0393;0376;0388;0383;0374;0385;0385;0375;0373;0372;0383;0356;0355;0354</w:t>
      </w:r>
    </w:p>
    <w:p w:rsidR="002B003C" w:rsidRDefault="002B003C" w:rsidP="00E96FA3">
      <w:pPr>
        <w:jc w:val="left"/>
      </w:pPr>
    </w:p>
    <w:p w:rsidR="002B003C" w:rsidRDefault="002B003C" w:rsidP="00A43DC2">
      <w:pPr>
        <w:jc w:val="left"/>
      </w:pPr>
    </w:p>
    <w:p w:rsidR="002B003C" w:rsidRDefault="002B003C" w:rsidP="00E96FA3">
      <w:pPr>
        <w:jc w:val="left"/>
      </w:pPr>
      <w:r>
        <w:t>Fratta Todina</w:t>
      </w:r>
    </w:p>
    <w:p w:rsidR="002B003C" w:rsidRDefault="002B003C" w:rsidP="00E96FA3">
      <w:pPr>
        <w:jc w:val="left"/>
      </w:pPr>
      <w:r>
        <w:t>Fogli catastali n.</w:t>
      </w:r>
    </w:p>
    <w:p w:rsidR="002B003C" w:rsidRDefault="002B003C" w:rsidP="00E96FA3">
      <w:pPr>
        <w:jc w:val="left"/>
      </w:pPr>
      <w:r w:rsidRPr="00F32797">
        <w:t>0009</w:t>
      </w:r>
    </w:p>
    <w:p w:rsidR="002B003C" w:rsidRDefault="002B003C" w:rsidP="00E96FA3">
      <w:pPr>
        <w:jc w:val="left"/>
      </w:pPr>
    </w:p>
    <w:p w:rsidR="002B003C" w:rsidRDefault="002B003C" w:rsidP="00E96FA3">
      <w:pPr>
        <w:jc w:val="left"/>
      </w:pPr>
      <w:r>
        <w:t>Monte Castello di Vibio</w:t>
      </w:r>
    </w:p>
    <w:p w:rsidR="002B003C" w:rsidRDefault="002B003C" w:rsidP="00E96FA3">
      <w:pPr>
        <w:jc w:val="left"/>
      </w:pPr>
      <w:r>
        <w:t>Fogli catastali n.</w:t>
      </w:r>
    </w:p>
    <w:p w:rsidR="002B003C" w:rsidRDefault="002B003C" w:rsidP="00E96FA3">
      <w:pPr>
        <w:jc w:val="left"/>
      </w:pPr>
      <w:r w:rsidRPr="00F32797">
        <w:t>0010;0011;0009;0025;0021;0015;0026;0022;0016</w:t>
      </w:r>
    </w:p>
    <w:p w:rsidR="002B003C" w:rsidRDefault="002B003C" w:rsidP="00E96FA3">
      <w:pPr>
        <w:jc w:val="left"/>
      </w:pPr>
    </w:p>
    <w:p w:rsidR="002B003C" w:rsidRDefault="002B003C" w:rsidP="00E96FA3">
      <w:pPr>
        <w:jc w:val="left"/>
      </w:pPr>
    </w:p>
    <w:p w:rsidR="002B003C" w:rsidRDefault="002B003C" w:rsidP="00E96FA3">
      <w:pPr>
        <w:jc w:val="left"/>
      </w:pPr>
    </w:p>
    <w:p w:rsidR="002B003C" w:rsidRDefault="002B003C" w:rsidP="00E96FA3">
      <w:pPr>
        <w:jc w:val="left"/>
      </w:pPr>
      <w:r>
        <w:t>Todi</w:t>
      </w:r>
    </w:p>
    <w:p w:rsidR="002B003C" w:rsidRDefault="002B003C" w:rsidP="00E96FA3">
      <w:pPr>
        <w:jc w:val="left"/>
      </w:pPr>
      <w:r>
        <w:t>Fogli catastali n.</w:t>
      </w:r>
    </w:p>
    <w:p w:rsidR="002B003C" w:rsidRDefault="002B003C" w:rsidP="00E96FA3">
      <w:pPr>
        <w:jc w:val="left"/>
      </w:pPr>
      <w:r w:rsidRPr="00F32797">
        <w:t>0108;0107;0087;0086;0084;0082</w:t>
      </w:r>
    </w:p>
    <w:p w:rsidR="002B003C" w:rsidRDefault="002B003C" w:rsidP="00E96FA3">
      <w:pPr>
        <w:jc w:val="left"/>
      </w:pPr>
    </w:p>
    <w:p w:rsidR="002B003C" w:rsidRDefault="002B003C" w:rsidP="00E96FA3">
      <w:pPr>
        <w:jc w:val="left"/>
      </w:pPr>
      <w:r>
        <w:t>Torgiano</w:t>
      </w:r>
    </w:p>
    <w:p w:rsidR="002B003C" w:rsidRDefault="002B003C" w:rsidP="00E96FA3">
      <w:pPr>
        <w:jc w:val="left"/>
      </w:pPr>
      <w:r>
        <w:t>Fogli catastali n.</w:t>
      </w:r>
    </w:p>
    <w:p w:rsidR="002B003C" w:rsidRDefault="002B003C" w:rsidP="00E96FA3">
      <w:pPr>
        <w:jc w:val="left"/>
      </w:pPr>
      <w:r w:rsidRPr="00F32797">
        <w:t>0001;0006;0004;0003;0002</w:t>
      </w:r>
    </w:p>
    <w:p w:rsidR="002B003C" w:rsidRDefault="002B003C" w:rsidP="00E96FA3">
      <w:pPr>
        <w:jc w:val="left"/>
      </w:pPr>
    </w:p>
    <w:p w:rsidR="002B003C" w:rsidRDefault="002B003C" w:rsidP="00E96FA3">
      <w:pPr>
        <w:jc w:val="left"/>
      </w:pPr>
      <w:r>
        <w:t>Valfabbrica</w:t>
      </w:r>
    </w:p>
    <w:p w:rsidR="002B003C" w:rsidRDefault="002B003C" w:rsidP="00E96FA3">
      <w:pPr>
        <w:jc w:val="left"/>
      </w:pPr>
      <w:r>
        <w:t>Fogli catastali n.</w:t>
      </w:r>
    </w:p>
    <w:p w:rsidR="002B003C" w:rsidRDefault="002B003C" w:rsidP="00E96FA3">
      <w:pPr>
        <w:jc w:val="left"/>
      </w:pPr>
      <w:r w:rsidRPr="00F32797">
        <w:t>0044;0027;0026</w:t>
      </w:r>
    </w:p>
    <w:p w:rsidR="002B003C" w:rsidRDefault="002B003C" w:rsidP="00A43DC2">
      <w:pPr>
        <w:jc w:val="left"/>
      </w:pPr>
    </w:p>
    <w:p w:rsidR="002B003C" w:rsidRDefault="002B003C" w:rsidP="00A43DC2">
      <w:pPr>
        <w:jc w:val="left"/>
      </w:pPr>
    </w:p>
    <w:p w:rsidR="002B003C" w:rsidRDefault="002B003C" w:rsidP="00A43DC2">
      <w:pPr>
        <w:jc w:val="left"/>
      </w:pPr>
    </w:p>
    <w:p w:rsidR="002B003C" w:rsidRDefault="002B003C" w:rsidP="00A43DC2">
      <w:pPr>
        <w:jc w:val="left"/>
      </w:pPr>
    </w:p>
    <w:p w:rsidR="002B003C" w:rsidRDefault="002B003C" w:rsidP="00A43DC2">
      <w:pPr>
        <w:jc w:val="left"/>
      </w:pPr>
    </w:p>
    <w:p w:rsidR="002B003C" w:rsidRDefault="002B003C" w:rsidP="00A43DC2">
      <w:pPr>
        <w:jc w:val="left"/>
      </w:pPr>
    </w:p>
    <w:p w:rsidR="002B003C" w:rsidRDefault="002B003C" w:rsidP="00A43DC2">
      <w:pPr>
        <w:jc w:val="left"/>
      </w:pPr>
    </w:p>
    <w:p w:rsidR="002B003C" w:rsidRDefault="002B003C" w:rsidP="00A43DC2">
      <w:pPr>
        <w:jc w:val="left"/>
      </w:pPr>
    </w:p>
    <w:p w:rsidR="002B003C" w:rsidRDefault="002B003C" w:rsidP="00A43DC2">
      <w:pPr>
        <w:jc w:val="left"/>
      </w:pPr>
    </w:p>
    <w:p w:rsidR="002B003C" w:rsidRDefault="002B003C" w:rsidP="00A43DC2">
      <w:pPr>
        <w:jc w:val="left"/>
      </w:pPr>
    </w:p>
    <w:p w:rsidR="002B003C" w:rsidRDefault="002B003C" w:rsidP="00A43DC2">
      <w:pPr>
        <w:jc w:val="left"/>
      </w:pPr>
    </w:p>
    <w:p w:rsidR="002B003C" w:rsidRDefault="002B003C" w:rsidP="00A43DC2">
      <w:pPr>
        <w:jc w:val="left"/>
      </w:pPr>
    </w:p>
    <w:p w:rsidR="002B003C" w:rsidRDefault="002B003C" w:rsidP="00A43DC2">
      <w:pPr>
        <w:jc w:val="left"/>
      </w:pPr>
    </w:p>
    <w:p w:rsidR="002B003C" w:rsidRDefault="002B003C" w:rsidP="00A43DC2">
      <w:pPr>
        <w:jc w:val="left"/>
      </w:pPr>
    </w:p>
    <w:p w:rsidR="002B003C" w:rsidRDefault="002B003C" w:rsidP="00A43DC2">
      <w:pPr>
        <w:jc w:val="left"/>
      </w:pPr>
      <w:r>
        <w:t>PROVINCIA TERNI</w:t>
      </w:r>
    </w:p>
    <w:p w:rsidR="002B003C" w:rsidRDefault="002B003C" w:rsidP="00E96FA3">
      <w:pPr>
        <w:jc w:val="left"/>
      </w:pPr>
      <w:r>
        <w:t>Comuni interamente interessati</w:t>
      </w:r>
    </w:p>
    <w:p w:rsidR="002B003C" w:rsidRDefault="002B003C" w:rsidP="00A43DC2">
      <w:pPr>
        <w:jc w:val="left"/>
      </w:pPr>
    </w:p>
    <w:p w:rsidR="002B003C" w:rsidRDefault="002B003C" w:rsidP="00A43DC2">
      <w:pPr>
        <w:jc w:val="left"/>
      </w:pPr>
      <w:r w:rsidRPr="004B4639">
        <w:t>ALLERONA;CASTEL GIORGIO;CASTEL VISCARDO;FABRO;FICULLE;MONTEGABBIONE;MONTELEONE D'ORVIETO;PARRANO;PORANO</w:t>
      </w:r>
    </w:p>
    <w:p w:rsidR="002B003C" w:rsidRDefault="002B003C" w:rsidP="00A12129">
      <w:pPr>
        <w:jc w:val="left"/>
      </w:pPr>
    </w:p>
    <w:p w:rsidR="002B003C" w:rsidRDefault="002B003C" w:rsidP="00E96FA3">
      <w:pPr>
        <w:jc w:val="left"/>
      </w:pPr>
      <w:r>
        <w:t>Comuni parzialmente interessati</w:t>
      </w:r>
    </w:p>
    <w:p w:rsidR="002B003C" w:rsidRDefault="002B003C" w:rsidP="00A12129">
      <w:pPr>
        <w:jc w:val="left"/>
      </w:pPr>
    </w:p>
    <w:p w:rsidR="002B003C" w:rsidRDefault="002B003C" w:rsidP="00A12129">
      <w:pPr>
        <w:jc w:val="left"/>
      </w:pPr>
      <w:r>
        <w:t>Orvieto</w:t>
      </w:r>
    </w:p>
    <w:p w:rsidR="002B003C" w:rsidRDefault="002B003C" w:rsidP="00A12129">
      <w:pPr>
        <w:jc w:val="left"/>
      </w:pPr>
      <w:r>
        <w:t>Fogli catastali n.</w:t>
      </w:r>
    </w:p>
    <w:p w:rsidR="002B003C" w:rsidRDefault="002B003C" w:rsidP="00A12129">
      <w:pPr>
        <w:jc w:val="left"/>
      </w:pPr>
      <w:r w:rsidRPr="00A12129">
        <w:t>FOGLIO;0024;0023;0028;0027;0017;0013;0031;0016;0015;0014;0010;0011;0012;0007;0005;0006;0003;0004;0002;0001;0057;0058;0045;0026;0047;0009;0046;0008;0099;0073;0074;0072;0070;0075;0076;0071;0055;0053;0054;0052;0056;0038;0033;0035;0034;0036;0032;0037;0109;0106;0107;0082;0084;0083;0044;0042;0043;0025;0018;0077;0019;0020;0078;0039;0102;0021;0040;0079;0079;0080;0104;0041;0022;0081;0105;0114;0110;0111;0111;0110;0117;0119;0151;0120;0121;0125;0118;0122;0123;0086;0089;0087;0085;0088;0062;0063;0061;0065;0064;0059;0060;0164;0162;0159;0131;0135;0137;0134;0136;0132;0139;0138;0133;0096;0094;0097;0098;0095;0124;0066;0155;0090;0048;0126;0091;0049;0067;0092;0156;0127;0157;0050;0068;0128;0029;0130;0093;0030;0051;0069;0051;0129;0052;0203;0201;0170;0169;0168;0167;0142;0141;0140;0143;0146;0145;0144;0103;0101;0100;0108;0205;0148;0115;0116;0112;0113;0237;0238;0197;0200;0198;0195;0194;0199;0193;0196;0165;0163;0161;0166;0207;0208;0206;0209;0232;0171;0173;0179;0177;0175;0176;0187;0180;0172;0178;0174;0186;0151;0150;0149;0152;0153;0154;0183;0184;0182;0181;0147;0204;0202;0223;0222;0221;0216;0211;0210;0256;0261;0249;0255;0241;0188;0262;0233;0185;0257;0189;0250;0234;0241;0251;0242;0251;0258;0190;0252;0191;0259;0158;0260;0235;0254;0160;0243;0192;0253;0236;0244;0268;0266;0264;0267;0263;0247;0265;0246;0245;0248;0240;0230;0224;0217;0231;0212;0227;0225;0213;0218;0228;0214;0226;0218;0219;0219;0229;0215;0220;0239</w:t>
      </w:r>
    </w:p>
    <w:p w:rsidR="002B003C" w:rsidRDefault="002B003C" w:rsidP="00A12129">
      <w:pPr>
        <w:jc w:val="left"/>
      </w:pPr>
    </w:p>
    <w:p w:rsidR="002B003C" w:rsidRDefault="002B003C" w:rsidP="00A12129">
      <w:pPr>
        <w:jc w:val="left"/>
      </w:pPr>
      <w:r>
        <w:t>SanVenanzo</w:t>
      </w:r>
    </w:p>
    <w:p w:rsidR="002B003C" w:rsidRDefault="002B003C" w:rsidP="00A12129">
      <w:pPr>
        <w:jc w:val="left"/>
      </w:pPr>
      <w:r>
        <w:t>Fogli catastali n.</w:t>
      </w:r>
    </w:p>
    <w:p w:rsidR="002B003C" w:rsidRDefault="002B003C" w:rsidP="00A12129">
      <w:pPr>
        <w:jc w:val="left"/>
      </w:pPr>
      <w:r w:rsidRPr="00A12129">
        <w:t>0016;0055;0057;0056;0041;0040;0028;0017;0124;0079;0089;0104;0090;0066;0080;0091;0105;0067;0106;0091;0092;0068;0068;0051;0035;0036;0063;0050;0025;0052;0064;0037;0064;0026;0053;0038;0065;0027;0054;0027;0039;0054;0015;0012;0023;0011;0014;0013;0009;0007;0009;0010;0008;0136;0117;0121;0123;0120;0119;0122;0116;0100;0099;0101;0103;0118;0098;0096;0086;0102;0097;0085;0087;0088;0084;0082;0083;0075;0076;0073;0072;0074;0077;0078;0031;0021;0047;0048;0032;0022;0060;0033;0061;0049;0024;0034;0062;0109;0108;0130;0131;0110;0111;0132;0112;0113;0093;0094;0081;0114;0095;0135;0115;0030;0029;0020;0018;0019;0006;0004;0005;0003;0002;0001;0125;0107;0071;0069;0070;0058;0059;0045;0044;0046;0043;0044;0042;0158;0159;0155;0154;0156;0157;0153;0150;0152;0149;0151;0147;0146;0145;0148;0139;0128;0126;0138;0129;0127;0134;0137;0133;0162;0161;0160;0140;0141;0142;0143;0144</w:t>
      </w:r>
    </w:p>
    <w:p w:rsidR="002B003C" w:rsidRDefault="002B003C" w:rsidP="00A12129">
      <w:pPr>
        <w:jc w:val="left"/>
      </w:pPr>
    </w:p>
    <w:p w:rsidR="002B003C" w:rsidRDefault="002B003C" w:rsidP="00A12129">
      <w:pPr>
        <w:jc w:val="left"/>
      </w:pPr>
      <w:r>
        <w:t>Baschi</w:t>
      </w:r>
    </w:p>
    <w:p w:rsidR="002B003C" w:rsidRDefault="002B003C" w:rsidP="00A12129">
      <w:pPr>
        <w:jc w:val="left"/>
      </w:pPr>
      <w:r>
        <w:t>Fogli catastali n.</w:t>
      </w:r>
    </w:p>
    <w:p w:rsidR="002B003C" w:rsidRDefault="002B003C" w:rsidP="00A12129">
      <w:pPr>
        <w:jc w:val="left"/>
      </w:pPr>
      <w:r w:rsidRPr="00F32797">
        <w:t>0017;0018;0011;0010;0005;0004;0042;0056;0057;0045;0043;0044;0026;0064;0061;0055;0062</w:t>
      </w:r>
    </w:p>
    <w:p w:rsidR="002B003C" w:rsidRDefault="002B003C" w:rsidP="00A12129">
      <w:pPr>
        <w:jc w:val="left"/>
      </w:pPr>
    </w:p>
    <w:sectPr w:rsidR="002B003C" w:rsidSect="00E437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fullPage" w:percent="54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2129"/>
    <w:rsid w:val="00015277"/>
    <w:rsid w:val="00026BB1"/>
    <w:rsid w:val="00056D93"/>
    <w:rsid w:val="000D2DDC"/>
    <w:rsid w:val="001701F6"/>
    <w:rsid w:val="002A772D"/>
    <w:rsid w:val="002B003C"/>
    <w:rsid w:val="003378AA"/>
    <w:rsid w:val="0037337E"/>
    <w:rsid w:val="0043758A"/>
    <w:rsid w:val="004466C4"/>
    <w:rsid w:val="004930BF"/>
    <w:rsid w:val="004B4639"/>
    <w:rsid w:val="00560F48"/>
    <w:rsid w:val="00562721"/>
    <w:rsid w:val="00590755"/>
    <w:rsid w:val="005D1F4B"/>
    <w:rsid w:val="0064479B"/>
    <w:rsid w:val="006E4BB4"/>
    <w:rsid w:val="00754A79"/>
    <w:rsid w:val="007974B5"/>
    <w:rsid w:val="008E2397"/>
    <w:rsid w:val="00997F93"/>
    <w:rsid w:val="00A12129"/>
    <w:rsid w:val="00A23EC0"/>
    <w:rsid w:val="00A43DC2"/>
    <w:rsid w:val="00A57B10"/>
    <w:rsid w:val="00A807B4"/>
    <w:rsid w:val="00C404B0"/>
    <w:rsid w:val="00C7322E"/>
    <w:rsid w:val="00D36179"/>
    <w:rsid w:val="00D42305"/>
    <w:rsid w:val="00E4371F"/>
    <w:rsid w:val="00E96FA3"/>
    <w:rsid w:val="00E973BE"/>
    <w:rsid w:val="00EC5A18"/>
    <w:rsid w:val="00EE7AA6"/>
    <w:rsid w:val="00F01B91"/>
    <w:rsid w:val="00F14EAA"/>
    <w:rsid w:val="00F32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71F"/>
    <w:pPr>
      <w:jc w:val="right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1200</Words>
  <Characters>6842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 interamente interessati</dc:title>
  <dc:subject/>
  <dc:creator> </dc:creator>
  <cp:keywords/>
  <dc:description/>
  <cp:lastModifiedBy>arusia14</cp:lastModifiedBy>
  <cp:revision>2</cp:revision>
  <dcterms:created xsi:type="dcterms:W3CDTF">2013-04-08T14:42:00Z</dcterms:created>
  <dcterms:modified xsi:type="dcterms:W3CDTF">2013-04-08T14:42:00Z</dcterms:modified>
</cp:coreProperties>
</file>